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B91A" w14:textId="77777777" w:rsidR="007671CF" w:rsidRPr="009518AD" w:rsidRDefault="009518AD" w:rsidP="009518AD">
      <w:pPr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49"/>
          <w:szCs w:val="49"/>
          <w:lang w:val="en-US"/>
        </w:rPr>
        <w:tab/>
      </w:r>
    </w:p>
    <w:p w14:paraId="64800D7F" w14:textId="26798A4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7671CF">
        <w:rPr>
          <w:rFonts w:cstheme="minorHAnsi"/>
          <w:sz w:val="30"/>
          <w:szCs w:val="30"/>
        </w:rPr>
        <w:t xml:space="preserve">Suomen Pyöräily ry:n sääntömääräinen liittokokous </w:t>
      </w:r>
      <w:r w:rsidR="00A73A24">
        <w:rPr>
          <w:rFonts w:cstheme="minorHAnsi"/>
          <w:color w:val="000000" w:themeColor="text1"/>
          <w:sz w:val="30"/>
          <w:szCs w:val="30"/>
        </w:rPr>
        <w:t>7</w:t>
      </w:r>
      <w:r w:rsidR="00725A75" w:rsidRPr="00725A75">
        <w:rPr>
          <w:rFonts w:cstheme="minorHAnsi"/>
          <w:color w:val="000000" w:themeColor="text1"/>
          <w:sz w:val="30"/>
          <w:szCs w:val="30"/>
        </w:rPr>
        <w:t>.</w:t>
      </w:r>
      <w:r w:rsidR="00A73A24">
        <w:rPr>
          <w:rFonts w:cstheme="minorHAnsi"/>
          <w:color w:val="000000" w:themeColor="text1"/>
          <w:sz w:val="30"/>
          <w:szCs w:val="30"/>
        </w:rPr>
        <w:t>5</w:t>
      </w:r>
      <w:r w:rsidR="00725A75" w:rsidRPr="00725A75">
        <w:rPr>
          <w:rFonts w:cstheme="minorHAnsi"/>
          <w:color w:val="000000" w:themeColor="text1"/>
          <w:sz w:val="30"/>
          <w:szCs w:val="30"/>
        </w:rPr>
        <w:t>.202</w:t>
      </w:r>
      <w:r w:rsidR="008323F9">
        <w:rPr>
          <w:rFonts w:cstheme="minorHAnsi"/>
          <w:color w:val="000000" w:themeColor="text1"/>
          <w:sz w:val="30"/>
          <w:szCs w:val="30"/>
        </w:rPr>
        <w:t>6</w:t>
      </w:r>
    </w:p>
    <w:p w14:paraId="1F92AAA3" w14:textId="77777777" w:rsid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14:paraId="58A8FF76" w14:textId="77777777" w:rsidR="00E149EA" w:rsidRPr="007671CF" w:rsidRDefault="00E149EA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14:paraId="665D404F" w14:textId="7777777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>1) _______________________________________________ on valtuutettu edustamaan</w:t>
      </w:r>
    </w:p>
    <w:p w14:paraId="22790CDD" w14:textId="7777777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>(edustajan nimi)</w:t>
      </w:r>
    </w:p>
    <w:p w14:paraId="18EF3EEC" w14:textId="77777777" w:rsidR="002822DC" w:rsidRDefault="002822DC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2D4DA5E6" w14:textId="77777777" w:rsidR="00E149EA" w:rsidRDefault="00E149EA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16E22AF2" w14:textId="4DD4F4A1" w:rsidR="007671CF" w:rsidRPr="007671CF" w:rsidRDefault="000C2E5E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</w:t>
      </w:r>
      <w:r w:rsidR="007671CF" w:rsidRPr="007671CF">
        <w:rPr>
          <w:rFonts w:cstheme="minorHAnsi"/>
          <w:sz w:val="26"/>
          <w:szCs w:val="26"/>
        </w:rPr>
        <w:t>) _______________________________________________ on valtuutettu edustamaan</w:t>
      </w:r>
    </w:p>
    <w:p w14:paraId="7D9636D7" w14:textId="7777777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>(lisäedustajan nimi)</w:t>
      </w:r>
    </w:p>
    <w:p w14:paraId="06C2C767" w14:textId="77777777" w:rsidR="007977CB" w:rsidRDefault="007977CB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4D0BCF90" w14:textId="77777777" w:rsidR="007977CB" w:rsidRDefault="007977CB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592695FC" w14:textId="77777777" w:rsidR="00E149EA" w:rsidRDefault="00E149EA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3854DA1C" w14:textId="7777777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>___________________________________________________ry:tä (</w:t>
      </w:r>
      <w:proofErr w:type="spellStart"/>
      <w:r w:rsidRPr="007671CF">
        <w:rPr>
          <w:rFonts w:cstheme="minorHAnsi"/>
          <w:sz w:val="26"/>
          <w:szCs w:val="26"/>
        </w:rPr>
        <w:t>rf</w:t>
      </w:r>
      <w:proofErr w:type="spellEnd"/>
      <w:r w:rsidRPr="007671CF">
        <w:rPr>
          <w:rFonts w:cstheme="minorHAnsi"/>
          <w:sz w:val="26"/>
          <w:szCs w:val="26"/>
        </w:rPr>
        <w:t>)</w:t>
      </w:r>
    </w:p>
    <w:p w14:paraId="2A403DCA" w14:textId="7777777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>(seura nimi)</w:t>
      </w:r>
    </w:p>
    <w:p w14:paraId="7D8F2B25" w14:textId="7777777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7877368E" w14:textId="50A2B40A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 xml:space="preserve">Suomen Pyöräily ry:n sääntömääräisessä liittokokouksessa </w:t>
      </w:r>
      <w:r w:rsidR="00A73A24">
        <w:rPr>
          <w:rFonts w:cstheme="minorHAnsi"/>
          <w:color w:val="000000" w:themeColor="text1"/>
          <w:sz w:val="26"/>
          <w:szCs w:val="26"/>
        </w:rPr>
        <w:t>7</w:t>
      </w:r>
      <w:r w:rsidRPr="00725A75">
        <w:rPr>
          <w:rFonts w:cstheme="minorHAnsi"/>
          <w:color w:val="000000" w:themeColor="text1"/>
          <w:sz w:val="26"/>
          <w:szCs w:val="26"/>
        </w:rPr>
        <w:t>.</w:t>
      </w:r>
      <w:r w:rsidR="00A73A24">
        <w:rPr>
          <w:rFonts w:cstheme="minorHAnsi"/>
          <w:color w:val="000000" w:themeColor="text1"/>
          <w:sz w:val="26"/>
          <w:szCs w:val="26"/>
        </w:rPr>
        <w:t>5</w:t>
      </w:r>
      <w:r w:rsidR="00526A0E" w:rsidRPr="00725A75">
        <w:rPr>
          <w:rFonts w:cstheme="minorHAnsi"/>
          <w:color w:val="000000" w:themeColor="text1"/>
          <w:sz w:val="26"/>
          <w:szCs w:val="26"/>
        </w:rPr>
        <w:t>.</w:t>
      </w:r>
      <w:r w:rsidRPr="00725A75">
        <w:rPr>
          <w:rFonts w:cstheme="minorHAnsi"/>
          <w:color w:val="000000" w:themeColor="text1"/>
          <w:sz w:val="26"/>
          <w:szCs w:val="26"/>
        </w:rPr>
        <w:t>202</w:t>
      </w:r>
      <w:r w:rsidR="008323F9">
        <w:rPr>
          <w:rFonts w:cstheme="minorHAnsi"/>
          <w:color w:val="000000" w:themeColor="text1"/>
          <w:sz w:val="26"/>
          <w:szCs w:val="26"/>
        </w:rPr>
        <w:t>6</w:t>
      </w:r>
      <w:r w:rsidRPr="00725A75">
        <w:rPr>
          <w:rFonts w:cstheme="minorHAnsi"/>
          <w:color w:val="000000" w:themeColor="text1"/>
          <w:sz w:val="26"/>
          <w:szCs w:val="26"/>
        </w:rPr>
        <w:t>.</w:t>
      </w:r>
    </w:p>
    <w:p w14:paraId="1074D934" w14:textId="77777777" w:rsid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6DBD5DDB" w14:textId="77777777" w:rsidR="007977CB" w:rsidRPr="007671CF" w:rsidRDefault="007977CB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14C67CB8" w14:textId="4ACA0128" w:rsidR="007671CF" w:rsidRPr="007671CF" w:rsidRDefault="007671CF" w:rsidP="007671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>Aika ja paikka ____/____ 202</w:t>
      </w:r>
      <w:r w:rsidR="008323F9">
        <w:rPr>
          <w:rFonts w:cstheme="minorHAnsi"/>
          <w:sz w:val="26"/>
          <w:szCs w:val="26"/>
        </w:rPr>
        <w:t>6</w:t>
      </w:r>
      <w:r w:rsidRPr="007671CF">
        <w:rPr>
          <w:rFonts w:cstheme="minorHAnsi"/>
          <w:sz w:val="26"/>
          <w:szCs w:val="26"/>
        </w:rPr>
        <w:tab/>
        <w:t>_______________________________</w:t>
      </w:r>
    </w:p>
    <w:p w14:paraId="1DAB5086" w14:textId="77777777" w:rsidR="007671CF" w:rsidRDefault="007671CF" w:rsidP="007671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503CE890" w14:textId="77777777" w:rsidR="00E149EA" w:rsidRPr="007671CF" w:rsidRDefault="00E149EA" w:rsidP="007671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4BB2CBE1" w14:textId="77777777" w:rsidR="007671CF" w:rsidRPr="007671CF" w:rsidRDefault="007671CF" w:rsidP="007671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7671CF">
        <w:rPr>
          <w:rFonts w:cstheme="minorHAnsi"/>
          <w:sz w:val="26"/>
          <w:szCs w:val="26"/>
        </w:rPr>
        <w:t xml:space="preserve">_______________________________ </w:t>
      </w:r>
      <w:r w:rsidRPr="007671CF">
        <w:rPr>
          <w:rFonts w:cstheme="minorHAnsi"/>
          <w:sz w:val="26"/>
          <w:szCs w:val="26"/>
        </w:rPr>
        <w:tab/>
        <w:t>_______________________________</w:t>
      </w:r>
    </w:p>
    <w:p w14:paraId="25446256" w14:textId="77777777" w:rsidR="007671CF" w:rsidRPr="007671CF" w:rsidRDefault="007671CF" w:rsidP="007671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671CF">
        <w:rPr>
          <w:rFonts w:cstheme="minorHAnsi"/>
          <w:sz w:val="28"/>
          <w:szCs w:val="28"/>
        </w:rPr>
        <w:t xml:space="preserve">nimenkirjoittaja </w:t>
      </w:r>
      <w:r w:rsidRPr="007671CF">
        <w:rPr>
          <w:rFonts w:cstheme="minorHAnsi"/>
          <w:sz w:val="28"/>
          <w:szCs w:val="28"/>
        </w:rPr>
        <w:tab/>
      </w:r>
      <w:proofErr w:type="spellStart"/>
      <w:r w:rsidRPr="007671CF">
        <w:rPr>
          <w:rFonts w:cstheme="minorHAnsi"/>
          <w:sz w:val="28"/>
          <w:szCs w:val="28"/>
        </w:rPr>
        <w:t>nimenkirjoittaja</w:t>
      </w:r>
      <w:proofErr w:type="spellEnd"/>
      <w:r w:rsidRPr="007671CF">
        <w:rPr>
          <w:rFonts w:cstheme="minorHAnsi"/>
          <w:sz w:val="28"/>
          <w:szCs w:val="28"/>
        </w:rPr>
        <w:t xml:space="preserve"> </w:t>
      </w:r>
    </w:p>
    <w:p w14:paraId="4B7D50C9" w14:textId="77777777" w:rsidR="007671CF" w:rsidRPr="007671CF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14:paraId="5718AE8C" w14:textId="6C486B05" w:rsidR="007671CF" w:rsidRPr="00C42C86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6672A7">
        <w:rPr>
          <w:rFonts w:cstheme="minorHAnsi"/>
          <w:color w:val="000000" w:themeColor="text1"/>
          <w:sz w:val="24"/>
          <w:szCs w:val="24"/>
        </w:rPr>
        <w:t>Valtakirjat</w:t>
      </w:r>
      <w:r w:rsidR="001F0757">
        <w:rPr>
          <w:rFonts w:cstheme="minorHAnsi"/>
          <w:color w:val="000000" w:themeColor="text1"/>
          <w:sz w:val="24"/>
          <w:szCs w:val="24"/>
        </w:rPr>
        <w:t xml:space="preserve"> tulee toimittaa osoitteeseen </w:t>
      </w:r>
      <w:hyperlink r:id="rId10" w:history="1">
        <w:r w:rsidR="001F0757" w:rsidRPr="00E37BA2">
          <w:rPr>
            <w:rStyle w:val="Hyperlinkki"/>
            <w:rFonts w:cstheme="minorHAnsi"/>
            <w:sz w:val="24"/>
            <w:szCs w:val="24"/>
          </w:rPr>
          <w:t>toimisto@pyoraily.fi</w:t>
        </w:r>
      </w:hyperlink>
      <w:r w:rsidR="00C42C86">
        <w:rPr>
          <w:rFonts w:cstheme="minorHAnsi"/>
          <w:color w:val="000000" w:themeColor="text1"/>
          <w:sz w:val="24"/>
          <w:szCs w:val="24"/>
        </w:rPr>
        <w:t xml:space="preserve"> </w:t>
      </w:r>
      <w:r w:rsidR="00C42C86" w:rsidRPr="00C42C86">
        <w:rPr>
          <w:rFonts w:cstheme="minorHAnsi"/>
          <w:color w:val="000000" w:themeColor="text1"/>
          <w:sz w:val="24"/>
          <w:szCs w:val="24"/>
          <w:u w:val="single"/>
        </w:rPr>
        <w:t>viimeistään</w:t>
      </w:r>
      <w:r w:rsidR="00A73A24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="008323F9">
        <w:rPr>
          <w:rFonts w:cstheme="minorHAnsi"/>
          <w:color w:val="000000" w:themeColor="text1"/>
          <w:sz w:val="24"/>
          <w:szCs w:val="24"/>
          <w:u w:val="single"/>
        </w:rPr>
        <w:t>ma</w:t>
      </w:r>
      <w:r w:rsidR="00C42C86" w:rsidRPr="00C42C86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="00A73A24">
        <w:rPr>
          <w:rFonts w:cstheme="minorHAnsi"/>
          <w:color w:val="000000" w:themeColor="text1"/>
          <w:sz w:val="24"/>
          <w:szCs w:val="24"/>
          <w:u w:val="single"/>
        </w:rPr>
        <w:t>4</w:t>
      </w:r>
      <w:r w:rsidR="000C06EA" w:rsidRPr="00F74687">
        <w:rPr>
          <w:rFonts w:cstheme="minorHAnsi"/>
          <w:color w:val="000000" w:themeColor="text1"/>
          <w:sz w:val="24"/>
          <w:szCs w:val="24"/>
          <w:u w:val="single"/>
        </w:rPr>
        <w:t>.</w:t>
      </w:r>
      <w:r w:rsidR="00A73A24">
        <w:rPr>
          <w:rFonts w:cstheme="minorHAnsi"/>
          <w:color w:val="000000" w:themeColor="text1"/>
          <w:sz w:val="24"/>
          <w:szCs w:val="24"/>
          <w:u w:val="single"/>
        </w:rPr>
        <w:t>5</w:t>
      </w:r>
      <w:r w:rsidR="00C42C86" w:rsidRPr="00F74687">
        <w:rPr>
          <w:rFonts w:cstheme="minorHAnsi"/>
          <w:color w:val="000000" w:themeColor="text1"/>
          <w:sz w:val="24"/>
          <w:szCs w:val="24"/>
          <w:u w:val="single"/>
        </w:rPr>
        <w:t>.202</w:t>
      </w:r>
      <w:r w:rsidR="008323F9">
        <w:rPr>
          <w:rFonts w:cstheme="minorHAnsi"/>
          <w:color w:val="000000" w:themeColor="text1"/>
          <w:sz w:val="24"/>
          <w:szCs w:val="24"/>
          <w:u w:val="single"/>
        </w:rPr>
        <w:t>6</w:t>
      </w:r>
      <w:r w:rsidR="00C42C86" w:rsidRPr="00C42C86">
        <w:rPr>
          <w:rFonts w:cstheme="minorHAnsi"/>
          <w:color w:val="000000" w:themeColor="text1"/>
          <w:sz w:val="24"/>
          <w:szCs w:val="24"/>
        </w:rPr>
        <w:t xml:space="preserve">. </w:t>
      </w:r>
      <w:r w:rsidRPr="002822DC">
        <w:rPr>
          <w:rFonts w:cstheme="minorHAnsi"/>
          <w:sz w:val="24"/>
          <w:szCs w:val="24"/>
        </w:rPr>
        <w:t xml:space="preserve">Liittokokouksiin on varsinaisilla jäsenillä, jotka ovat maksaneet jäsenmaksunsa, oikeus lähettää yksi (1) valtakirjalla äänioikeutettu edustaja, sekä </w:t>
      </w:r>
      <w:r w:rsidR="00F61598">
        <w:rPr>
          <w:rFonts w:cstheme="minorHAnsi"/>
          <w:sz w:val="24"/>
          <w:szCs w:val="24"/>
        </w:rPr>
        <w:t>yksi</w:t>
      </w:r>
      <w:r w:rsidRPr="002822DC">
        <w:rPr>
          <w:rFonts w:cstheme="minorHAnsi"/>
          <w:sz w:val="24"/>
          <w:szCs w:val="24"/>
        </w:rPr>
        <w:t xml:space="preserve"> (</w:t>
      </w:r>
      <w:r w:rsidR="00F61598">
        <w:rPr>
          <w:rFonts w:cstheme="minorHAnsi"/>
          <w:sz w:val="24"/>
          <w:szCs w:val="24"/>
        </w:rPr>
        <w:t>1</w:t>
      </w:r>
      <w:r w:rsidRPr="002822DC">
        <w:rPr>
          <w:rFonts w:cstheme="minorHAnsi"/>
          <w:sz w:val="24"/>
          <w:szCs w:val="24"/>
        </w:rPr>
        <w:t>)</w:t>
      </w:r>
      <w:r w:rsidR="00C02A73">
        <w:rPr>
          <w:rFonts w:cstheme="minorHAnsi"/>
          <w:sz w:val="24"/>
          <w:szCs w:val="24"/>
        </w:rPr>
        <w:t xml:space="preserve"> mahdollinen</w:t>
      </w:r>
      <w:r w:rsidRPr="002822DC">
        <w:rPr>
          <w:rFonts w:cstheme="minorHAnsi"/>
          <w:sz w:val="24"/>
          <w:szCs w:val="24"/>
        </w:rPr>
        <w:t xml:space="preserve"> lisäedustaja</w:t>
      </w:r>
      <w:r w:rsidR="000402A4">
        <w:rPr>
          <w:rFonts w:cstheme="minorHAnsi"/>
          <w:sz w:val="24"/>
          <w:szCs w:val="24"/>
        </w:rPr>
        <w:t>.</w:t>
      </w:r>
      <w:r w:rsidRPr="002822DC">
        <w:rPr>
          <w:rFonts w:cstheme="minorHAnsi"/>
          <w:sz w:val="24"/>
          <w:szCs w:val="24"/>
        </w:rPr>
        <w:t xml:space="preserve"> </w:t>
      </w:r>
    </w:p>
    <w:p w14:paraId="68ED05FA" w14:textId="77777777" w:rsidR="007671CF" w:rsidRPr="002822DC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0B2ED8" w14:textId="0BA65350" w:rsidR="00B33F20" w:rsidRPr="002822DC" w:rsidRDefault="007671CF" w:rsidP="007671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22DC">
        <w:rPr>
          <w:rFonts w:cstheme="minorHAnsi"/>
          <w:sz w:val="24"/>
          <w:szCs w:val="24"/>
        </w:rPr>
        <w:t>Kokousedustajan on liittokokouksessa oltava sen varsinaisen jäsenen jäsen, jota hän edustaa, eikä sama henkilö saa edustaa useampaa kuin yhtä SP:n yhtä varsinaista jäsentä.</w:t>
      </w:r>
    </w:p>
    <w:sectPr w:rsidR="00B33F20" w:rsidRPr="002822DC" w:rsidSect="00E149EA">
      <w:headerReference w:type="default" r:id="rId11"/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0898" w14:textId="77777777" w:rsidR="00F53A08" w:rsidRDefault="00F53A08" w:rsidP="0084024F">
      <w:pPr>
        <w:spacing w:after="0" w:line="240" w:lineRule="auto"/>
      </w:pPr>
      <w:r>
        <w:separator/>
      </w:r>
    </w:p>
  </w:endnote>
  <w:endnote w:type="continuationSeparator" w:id="0">
    <w:p w14:paraId="4ACC1165" w14:textId="77777777" w:rsidR="00F53A08" w:rsidRDefault="00F53A08" w:rsidP="0084024F">
      <w:pPr>
        <w:spacing w:after="0" w:line="240" w:lineRule="auto"/>
      </w:pPr>
      <w:r>
        <w:continuationSeparator/>
      </w:r>
    </w:p>
  </w:endnote>
  <w:endnote w:type="continuationNotice" w:id="1">
    <w:p w14:paraId="2D99B6A8" w14:textId="77777777" w:rsidR="00F53A08" w:rsidRDefault="00F53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0880" w14:textId="77777777" w:rsidR="00F53A08" w:rsidRDefault="00F53A08" w:rsidP="0084024F">
      <w:pPr>
        <w:spacing w:after="0" w:line="240" w:lineRule="auto"/>
      </w:pPr>
      <w:r>
        <w:separator/>
      </w:r>
    </w:p>
  </w:footnote>
  <w:footnote w:type="continuationSeparator" w:id="0">
    <w:p w14:paraId="7566BF86" w14:textId="77777777" w:rsidR="00F53A08" w:rsidRDefault="00F53A08" w:rsidP="0084024F">
      <w:pPr>
        <w:spacing w:after="0" w:line="240" w:lineRule="auto"/>
      </w:pPr>
      <w:r>
        <w:continuationSeparator/>
      </w:r>
    </w:p>
  </w:footnote>
  <w:footnote w:type="continuationNotice" w:id="1">
    <w:p w14:paraId="68C5CBAD" w14:textId="77777777" w:rsidR="00F53A08" w:rsidRDefault="00F53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4155" w14:textId="77777777" w:rsidR="0084024F" w:rsidRPr="007671CF" w:rsidRDefault="0084024F" w:rsidP="0084024F">
    <w:pPr>
      <w:autoSpaceDE w:val="0"/>
      <w:autoSpaceDN w:val="0"/>
      <w:adjustRightInd w:val="0"/>
      <w:spacing w:after="0" w:line="240" w:lineRule="auto"/>
      <w:rPr>
        <w:rFonts w:cstheme="minorHAnsi"/>
        <w:sz w:val="41"/>
        <w:szCs w:val="41"/>
        <w:lang w:val="sv-FI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C8F2E54" wp14:editId="2BF12C0D">
          <wp:simplePos x="0" y="0"/>
          <wp:positionH relativeFrom="column">
            <wp:posOffset>5098415</wp:posOffset>
          </wp:positionH>
          <wp:positionV relativeFrom="paragraph">
            <wp:posOffset>-213360</wp:posOffset>
          </wp:positionV>
          <wp:extent cx="1214755" cy="1085850"/>
          <wp:effectExtent l="0" t="0" r="4445" b="6350"/>
          <wp:wrapTight wrapText="bothSides">
            <wp:wrapPolygon edited="0">
              <wp:start x="0" y="0"/>
              <wp:lineTo x="0" y="21474"/>
              <wp:lineTo x="21453" y="21474"/>
              <wp:lineTo x="21453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_logo_m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15" t="23913" r="17391" b="21015"/>
                  <a:stretch/>
                </pic:blipFill>
                <pic:spPr bwMode="auto">
                  <a:xfrm>
                    <a:off x="0" y="0"/>
                    <a:ext cx="121475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71CF">
      <w:rPr>
        <w:rFonts w:cstheme="minorHAnsi"/>
        <w:sz w:val="41"/>
        <w:szCs w:val="41"/>
        <w:lang w:val="sv-FI"/>
      </w:rPr>
      <w:t>SUOMEN PYÖRÄILY RY / FINLANDS CYKEL RF</w:t>
    </w:r>
  </w:p>
  <w:p w14:paraId="2B201FB7" w14:textId="77777777" w:rsidR="0084024F" w:rsidRPr="001F0757" w:rsidRDefault="0084024F" w:rsidP="0084024F">
    <w:pPr>
      <w:autoSpaceDE w:val="0"/>
      <w:autoSpaceDN w:val="0"/>
      <w:adjustRightInd w:val="0"/>
      <w:spacing w:after="0" w:line="240" w:lineRule="auto"/>
      <w:ind w:left="1304" w:firstLine="1304"/>
      <w:rPr>
        <w:rFonts w:cstheme="minorHAnsi"/>
        <w:sz w:val="49"/>
        <w:szCs w:val="49"/>
        <w:lang w:val="en-US"/>
      </w:rPr>
    </w:pPr>
    <w:r w:rsidRPr="001F0757">
      <w:rPr>
        <w:rFonts w:cstheme="minorHAnsi"/>
        <w:sz w:val="49"/>
        <w:szCs w:val="49"/>
        <w:lang w:val="en-US"/>
      </w:rPr>
      <w:t>V A L T A K I R J A</w:t>
    </w:r>
  </w:p>
  <w:p w14:paraId="0A6D6E0D" w14:textId="77777777" w:rsidR="0084024F" w:rsidRPr="0084024F" w:rsidRDefault="0084024F" w:rsidP="0084024F">
    <w:pPr>
      <w:pStyle w:val="Yltunniste"/>
      <w:rPr>
        <w:color w:val="4472C4" w:themeColor="accent1"/>
        <w:lang w:val="en-US"/>
      </w:rPr>
    </w:pPr>
  </w:p>
  <w:p w14:paraId="23238F8A" w14:textId="77777777" w:rsidR="0084024F" w:rsidRPr="0084024F" w:rsidRDefault="0084024F">
    <w:pPr>
      <w:pStyle w:val="Yltunnis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86"/>
    <w:rsid w:val="00035B09"/>
    <w:rsid w:val="000402A4"/>
    <w:rsid w:val="000C06EA"/>
    <w:rsid w:val="000C2E5E"/>
    <w:rsid w:val="000E05F3"/>
    <w:rsid w:val="00186366"/>
    <w:rsid w:val="001E0EF0"/>
    <w:rsid w:val="001F0757"/>
    <w:rsid w:val="001F5AE7"/>
    <w:rsid w:val="0021438D"/>
    <w:rsid w:val="00251F3D"/>
    <w:rsid w:val="002822DC"/>
    <w:rsid w:val="002C3B32"/>
    <w:rsid w:val="002C703E"/>
    <w:rsid w:val="002E058D"/>
    <w:rsid w:val="002F1A5A"/>
    <w:rsid w:val="003C76B5"/>
    <w:rsid w:val="004272A2"/>
    <w:rsid w:val="004B04C5"/>
    <w:rsid w:val="00526A0E"/>
    <w:rsid w:val="005E4855"/>
    <w:rsid w:val="00666C71"/>
    <w:rsid w:val="006672A7"/>
    <w:rsid w:val="00672F17"/>
    <w:rsid w:val="006976D9"/>
    <w:rsid w:val="006B77C0"/>
    <w:rsid w:val="006B7FCF"/>
    <w:rsid w:val="006F26B0"/>
    <w:rsid w:val="00725A75"/>
    <w:rsid w:val="007671CF"/>
    <w:rsid w:val="007977CB"/>
    <w:rsid w:val="007B26A1"/>
    <w:rsid w:val="007F6D5A"/>
    <w:rsid w:val="0082154F"/>
    <w:rsid w:val="008323F9"/>
    <w:rsid w:val="0084024F"/>
    <w:rsid w:val="00855513"/>
    <w:rsid w:val="008A634B"/>
    <w:rsid w:val="008C6035"/>
    <w:rsid w:val="00905B06"/>
    <w:rsid w:val="00927040"/>
    <w:rsid w:val="009518AD"/>
    <w:rsid w:val="009B0C5A"/>
    <w:rsid w:val="009D2D19"/>
    <w:rsid w:val="00A22E0D"/>
    <w:rsid w:val="00A3090E"/>
    <w:rsid w:val="00A73A24"/>
    <w:rsid w:val="00B25092"/>
    <w:rsid w:val="00B33F20"/>
    <w:rsid w:val="00B57AED"/>
    <w:rsid w:val="00C02A73"/>
    <w:rsid w:val="00C42C86"/>
    <w:rsid w:val="00E149EA"/>
    <w:rsid w:val="00E61E22"/>
    <w:rsid w:val="00E86A89"/>
    <w:rsid w:val="00ED5190"/>
    <w:rsid w:val="00F03B15"/>
    <w:rsid w:val="00F079E3"/>
    <w:rsid w:val="00F53A08"/>
    <w:rsid w:val="00F61598"/>
    <w:rsid w:val="00F74687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4905"/>
  <w15:chartTrackingRefBased/>
  <w15:docId w15:val="{B13F0D74-308D-504C-9F9F-D39DFC43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F075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075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4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4024F"/>
  </w:style>
  <w:style w:type="paragraph" w:styleId="Alatunniste">
    <w:name w:val="footer"/>
    <w:basedOn w:val="Normaali"/>
    <w:link w:val="AlatunnisteChar"/>
    <w:uiPriority w:val="99"/>
    <w:unhideWhenUsed/>
    <w:rsid w:val="0084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4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oimisto@pyoraily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jakoponen/Suomen%20Pyo&#776;ra&#776;ily%20Ry%20-%20Finlands%20Cykel%20Rf/SP%20Hallitus%20-%20Tiedostot/Liittokokoukset/Keva&#776;tkokous%202021/Valtakir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4_iv_x00e4_ xmlns="2a7931d3-b384-406d-bed4-c17dca20a8ce" xsi:nil="true"/>
    <lcf76f155ced4ddcb4097134ff3c332f xmlns="2a7931d3-b384-406d-bed4-c17dca20a8ce">
      <Terms xmlns="http://schemas.microsoft.com/office/infopath/2007/PartnerControls"/>
    </lcf76f155ced4ddcb4097134ff3c332f>
    <TaxCatchAll xmlns="9a3ce4f4-53b3-4027-b118-c49da4f0a6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E1026CE638A746A00BE653C5C85194" ma:contentTypeVersion="18" ma:contentTypeDescription="Luo uusi asiakirja." ma:contentTypeScope="" ma:versionID="ff66d8f38ee307a33009d1e9969236d8">
  <xsd:schema xmlns:xsd="http://www.w3.org/2001/XMLSchema" xmlns:xs="http://www.w3.org/2001/XMLSchema" xmlns:p="http://schemas.microsoft.com/office/2006/metadata/properties" xmlns:ns2="2a7931d3-b384-406d-bed4-c17dca20a8ce" xmlns:ns3="9a3ce4f4-53b3-4027-b118-c49da4f0a6d7" targetNamespace="http://schemas.microsoft.com/office/2006/metadata/properties" ma:root="true" ma:fieldsID="1bd9fdfb568a6195fa604824580e57c0" ns2:_="" ns3:_="">
    <xsd:import namespace="2a7931d3-b384-406d-bed4-c17dca20a8ce"/>
    <xsd:import namespace="9a3ce4f4-53b3-4027-b118-c49da4f0a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_x00e4_iv_x00e4_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d3-b384-406d-bed4-c17dca20a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P_x00e4_iv_x00e4_" ma:index="16" nillable="true" ma:displayName="Päivä" ma:format="DateOnly" ma:internalName="P_x00e4_iv_x00e4_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35b7c745-9609-4d03-84fb-484aaf3124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ce4f4-53b3-4027-b118-c49da4f0a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cb2e48-2c69-4c4e-87cd-f0b78e0dc3be}" ma:internalName="TaxCatchAll" ma:showField="CatchAllData" ma:web="9a3ce4f4-53b3-4027-b118-c49da4f0a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42D67-C329-44EC-9DFB-7C2AA0D0D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2F521-3C21-4C5B-80B0-AD2BF75285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F6004-0112-47DC-B57C-F44177737782}">
  <ds:schemaRefs>
    <ds:schemaRef ds:uri="http://schemas.microsoft.com/office/2006/metadata/properties"/>
    <ds:schemaRef ds:uri="http://schemas.microsoft.com/office/infopath/2007/PartnerControls"/>
    <ds:schemaRef ds:uri="2a7931d3-b384-406d-bed4-c17dca20a8ce"/>
    <ds:schemaRef ds:uri="9a3ce4f4-53b3-4027-b118-c49da4f0a6d7"/>
  </ds:schemaRefs>
</ds:datastoreItem>
</file>

<file path=customXml/itemProps4.xml><?xml version="1.0" encoding="utf-8"?>
<ds:datastoreItem xmlns:ds="http://schemas.openxmlformats.org/officeDocument/2006/customXml" ds:itemID="{072EE703-3D8B-40A5-91E6-6DF8175E628C}"/>
</file>

<file path=docProps/app.xml><?xml version="1.0" encoding="utf-8"?>
<Properties xmlns="http://schemas.openxmlformats.org/officeDocument/2006/extended-properties" xmlns:vt="http://schemas.openxmlformats.org/officeDocument/2006/docPropsVTypes">
  <Template>Valtakirja.dotx</Template>
  <TotalTime>1</TotalTime>
  <Pages>1</Pages>
  <Words>116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Heini Vesalainen</cp:lastModifiedBy>
  <cp:revision>3</cp:revision>
  <cp:lastPrinted>2023-04-13T05:10:00Z</cp:lastPrinted>
  <dcterms:created xsi:type="dcterms:W3CDTF">2026-04-23T07:31:00Z</dcterms:created>
  <dcterms:modified xsi:type="dcterms:W3CDTF">2026-04-23T07:31:00Z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0x01010008E1026CE638A746A00BE653C5C85194</vt:lpwstr>
  </property>
  <property fmtid="{D5CDD505-2E9C-101B-9397-08002B2CF9AE}" pid="3" name="MediaServiceImageTags">
    <vt:lpwstr/>
  </property>
</Properties>
</file>